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3C5" w:rsidRDefault="008578D0" w:rsidP="00C06E45">
      <w:pPr>
        <w:pStyle w:val="Heading1"/>
        <w:spacing w:before="0" w:after="0" w:line="240" w:lineRule="auto"/>
        <w:contextualSpacing/>
        <w:jc w:val="center"/>
        <w:rPr>
          <w:color w:val="000000" w:themeColor="text1"/>
          <w:sz w:val="32"/>
        </w:rPr>
      </w:pPr>
      <w:r w:rsidRPr="00B76856">
        <w:rPr>
          <w:color w:val="000000" w:themeColor="text1"/>
          <w:sz w:val="32"/>
        </w:rPr>
        <w:t>How did I contribute to the problems in the relationship?</w:t>
      </w:r>
    </w:p>
    <w:p w:rsidR="00C06E45" w:rsidRPr="00C06E45" w:rsidRDefault="00C06E45" w:rsidP="00C06E45">
      <w:pPr>
        <w:jc w:val="center"/>
      </w:pPr>
      <w:r>
        <w:t>-April Chapel, MA, ALC</w:t>
      </w:r>
      <w:bookmarkStart w:id="0" w:name="_GoBack"/>
      <w:bookmarkEnd w:id="0"/>
    </w:p>
    <w:p w:rsidR="004D23C5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tolerated bad behavior.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ignored my own needs.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settled for less than I deserved.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wanted to keep peace so I did not set healthy boundaries.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rushed into the relationship too quickly.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was selfish, unkind, or abusive.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shied away from authentic connection.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stayed silent when I should have spoken up.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prioritized the children, my job, hobbies, </w:t>
      </w:r>
      <w:r w:rsidR="00AF72F2" w:rsidRPr="00B76856">
        <w:rPr>
          <w:color w:val="000000" w:themeColor="text1"/>
        </w:rPr>
        <w:t>etc.</w:t>
      </w:r>
      <w:r w:rsidRPr="00B76856">
        <w:rPr>
          <w:color w:val="000000" w:themeColor="text1"/>
        </w:rPr>
        <w:t xml:space="preserve"> over my partner.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ignored red flags and did not listen to what my heart was saying.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always expected he/she would change.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valued my partner, but did not spend enough time with them.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believed vulnerability was dangerous. 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never thought I was good enough. 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did not contribute to the spiritual needs of my partner.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behaved in ways that broke trust or hindered connection.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was not vocal about my feelings.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could not tolerate his/her disapproval, so I always gave in. 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never learned how to resolve conflict. </w:t>
      </w:r>
    </w:p>
    <w:p w:rsidR="008578D0" w:rsidRPr="00B76856" w:rsidRDefault="008578D0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made poor choices</w:t>
      </w:r>
      <w:r w:rsidR="00AF72F2" w:rsidRPr="00B76856">
        <w:rPr>
          <w:color w:val="000000" w:themeColor="text1"/>
        </w:rPr>
        <w:t>.</w:t>
      </w:r>
    </w:p>
    <w:p w:rsidR="00AF72F2" w:rsidRPr="00B76856" w:rsidRDefault="00AF72F2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>I gave myself away until there was nothing left.</w:t>
      </w:r>
    </w:p>
    <w:p w:rsidR="00AF72F2" w:rsidRPr="00B76856" w:rsidRDefault="00AF72F2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became sexually involved too soon. </w:t>
      </w:r>
    </w:p>
    <w:p w:rsidR="00AF72F2" w:rsidRPr="00B76856" w:rsidRDefault="00AF72F2" w:rsidP="008578D0">
      <w:pPr>
        <w:pStyle w:val="ListNumber"/>
        <w:rPr>
          <w:color w:val="000000" w:themeColor="text1"/>
        </w:rPr>
      </w:pPr>
      <w:r w:rsidRPr="00B76856">
        <w:rPr>
          <w:color w:val="000000" w:themeColor="text1"/>
        </w:rPr>
        <w:t xml:space="preserve">I did not have a model for healthy relationships. </w:t>
      </w:r>
    </w:p>
    <w:sectPr w:rsidR="00AF72F2" w:rsidRPr="00B76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A69" w:rsidRDefault="00D55A69">
      <w:pPr>
        <w:spacing w:after="0" w:line="240" w:lineRule="auto"/>
      </w:pPr>
      <w:r>
        <w:separator/>
      </w:r>
    </w:p>
    <w:p w:rsidR="00D55A69" w:rsidRDefault="00D55A69"/>
    <w:p w:rsidR="00D55A69" w:rsidRDefault="00D55A69"/>
  </w:endnote>
  <w:endnote w:type="continuationSeparator" w:id="0">
    <w:p w:rsidR="00D55A69" w:rsidRDefault="00D55A69">
      <w:pPr>
        <w:spacing w:after="0" w:line="240" w:lineRule="auto"/>
      </w:pPr>
      <w:r>
        <w:continuationSeparator/>
      </w:r>
    </w:p>
    <w:p w:rsidR="00D55A69" w:rsidRDefault="00D55A69"/>
    <w:p w:rsidR="00D55A69" w:rsidRDefault="00D55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5" w:rsidRDefault="004D2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3C5" w:rsidRDefault="002531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5" w:rsidRDefault="004D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A69" w:rsidRDefault="00D55A69">
      <w:pPr>
        <w:spacing w:after="0" w:line="240" w:lineRule="auto"/>
      </w:pPr>
      <w:r>
        <w:separator/>
      </w:r>
    </w:p>
    <w:p w:rsidR="00D55A69" w:rsidRDefault="00D55A69"/>
    <w:p w:rsidR="00D55A69" w:rsidRDefault="00D55A69"/>
  </w:footnote>
  <w:footnote w:type="continuationSeparator" w:id="0">
    <w:p w:rsidR="00D55A69" w:rsidRDefault="00D55A69">
      <w:pPr>
        <w:spacing w:after="0" w:line="240" w:lineRule="auto"/>
      </w:pPr>
      <w:r>
        <w:continuationSeparator/>
      </w:r>
    </w:p>
    <w:p w:rsidR="00D55A69" w:rsidRDefault="00D55A69"/>
    <w:p w:rsidR="00D55A69" w:rsidRDefault="00D55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5" w:rsidRDefault="004D2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5" w:rsidRDefault="004D2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3C5" w:rsidRDefault="004D2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D0"/>
    <w:rsid w:val="00253118"/>
    <w:rsid w:val="002710DF"/>
    <w:rsid w:val="004D23C5"/>
    <w:rsid w:val="008578D0"/>
    <w:rsid w:val="00AF72F2"/>
    <w:rsid w:val="00B76856"/>
    <w:rsid w:val="00C06E45"/>
    <w:rsid w:val="00D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7552B"/>
  <w15:chartTrackingRefBased/>
  <w15:docId w15:val="{EE4C585F-355C-BA43-9333-AADF3BD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rilchapel/Library/Containers/com.microsoft.Word/Data/Library/Application%20Support/Microsoft/Office/16.0/DTS/en-US%7bD856D5D0-976D-A144-91AE-5825C21FA3E6%7d/%7bFAFCF9E3-F0AF-174B-A6EB-5802AC4868A6%7dtf10002083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{FAFCF9E3-F0AF-174B-A6EB-5802AC4868A6}tf10002083.dotx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April Chapel</cp:lastModifiedBy>
  <cp:revision>3</cp:revision>
  <dcterms:created xsi:type="dcterms:W3CDTF">2020-05-26T14:07:00Z</dcterms:created>
  <dcterms:modified xsi:type="dcterms:W3CDTF">2021-07-08T14:52:00Z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